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32D2" w14:textId="77777777" w:rsidR="00387486" w:rsidRPr="00D91945" w:rsidRDefault="00387486" w:rsidP="00D91945">
      <w:pPr>
        <w:jc w:val="center"/>
        <w:rPr>
          <w:rFonts w:ascii="Arial" w:hAnsi="Arial" w:cs="Arial"/>
          <w:b/>
          <w:sz w:val="28"/>
          <w:szCs w:val="28"/>
        </w:rPr>
      </w:pPr>
      <w:r w:rsidRPr="00D91945">
        <w:rPr>
          <w:rFonts w:ascii="Arial" w:hAnsi="Arial" w:cs="Arial"/>
          <w:b/>
          <w:sz w:val="28"/>
          <w:szCs w:val="28"/>
        </w:rPr>
        <w:t>Curriculum Vitae Pro</w:t>
      </w:r>
      <w:r w:rsidR="00A330A9" w:rsidRPr="00D91945">
        <w:rPr>
          <w:rFonts w:ascii="Arial" w:hAnsi="Arial" w:cs="Arial"/>
          <w:b/>
          <w:sz w:val="28"/>
          <w:szCs w:val="28"/>
        </w:rPr>
        <w:t xml:space="preserve"> </w:t>
      </w:r>
      <w:r w:rsidRPr="00D91945">
        <w:rPr>
          <w:rFonts w:ascii="Arial" w:hAnsi="Arial" w:cs="Arial"/>
          <w:b/>
          <w:sz w:val="28"/>
          <w:szCs w:val="28"/>
        </w:rPr>
        <w:t>forma</w:t>
      </w:r>
    </w:p>
    <w:p w14:paraId="16B68BB7" w14:textId="77777777" w:rsidR="00B96DF0" w:rsidRDefault="00B96DF0" w:rsidP="00B96DF0">
      <w:pPr>
        <w:rPr>
          <w:rFonts w:ascii="Arial" w:hAnsi="Arial" w:cs="Arial"/>
          <w:szCs w:val="24"/>
        </w:rPr>
      </w:pPr>
    </w:p>
    <w:p w14:paraId="741AB4D5" w14:textId="77777777" w:rsidR="00B96DF0" w:rsidRPr="00920A76" w:rsidRDefault="00B96DF0" w:rsidP="00B96DF0">
      <w:pPr>
        <w:rPr>
          <w:rFonts w:ascii="Arial" w:hAnsi="Arial" w:cs="Arial"/>
          <w:szCs w:val="24"/>
        </w:rPr>
      </w:pPr>
      <w:r w:rsidRPr="00920A76">
        <w:rPr>
          <w:rFonts w:ascii="Arial" w:hAnsi="Arial" w:cs="Arial"/>
          <w:szCs w:val="24"/>
        </w:rPr>
        <w:t>The following information is required by the Department of the Premier and Cabinet from board member nominees (for both new members and reappointed members). A maximum of two pages for each member.</w:t>
      </w:r>
    </w:p>
    <w:p w14:paraId="3F9848EA" w14:textId="77777777" w:rsidR="00B96DF0" w:rsidRPr="0053122B" w:rsidRDefault="00B96DF0" w:rsidP="00B96DF0">
      <w:pPr>
        <w:tabs>
          <w:tab w:val="left" w:pos="4040"/>
        </w:tabs>
        <w:rPr>
          <w:rFonts w:ascii="Arial" w:hAnsi="Arial" w:cs="Arial"/>
          <w:szCs w:val="24"/>
        </w:rPr>
      </w:pPr>
    </w:p>
    <w:p w14:paraId="50320476" w14:textId="77777777" w:rsidR="00B96DF0" w:rsidRPr="0053122B" w:rsidRDefault="00B96DF0" w:rsidP="00B96DF0">
      <w:pPr>
        <w:rPr>
          <w:rFonts w:ascii="Arial" w:hAnsi="Arial" w:cs="Arial"/>
          <w:szCs w:val="24"/>
        </w:rPr>
      </w:pPr>
    </w:p>
    <w:p w14:paraId="29E1F956" w14:textId="77777777" w:rsidR="00B96DF0" w:rsidRPr="0053122B" w:rsidRDefault="00B96DF0" w:rsidP="00B96DF0">
      <w:pPr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>Title</w:t>
      </w:r>
    </w:p>
    <w:p w14:paraId="5D27233E" w14:textId="77777777" w:rsidR="00B96DF0" w:rsidRPr="0053122B" w:rsidRDefault="00B96DF0" w:rsidP="00B96DF0">
      <w:pPr>
        <w:rPr>
          <w:rFonts w:ascii="Arial" w:hAnsi="Arial" w:cs="Arial"/>
          <w:szCs w:val="24"/>
        </w:rPr>
      </w:pPr>
    </w:p>
    <w:p w14:paraId="417FFAE8" w14:textId="77777777" w:rsidR="00B96DF0" w:rsidRPr="0053122B" w:rsidRDefault="00B96DF0" w:rsidP="00B96DF0">
      <w:pPr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>Full Name</w:t>
      </w:r>
    </w:p>
    <w:p w14:paraId="65C97A02" w14:textId="77777777" w:rsidR="00B96DF0" w:rsidRPr="0053122B" w:rsidRDefault="00B96DF0" w:rsidP="00B96DF0">
      <w:pPr>
        <w:rPr>
          <w:rFonts w:ascii="Arial" w:hAnsi="Arial" w:cs="Arial"/>
          <w:szCs w:val="24"/>
        </w:rPr>
      </w:pPr>
    </w:p>
    <w:p w14:paraId="7D5A95DC" w14:textId="77777777" w:rsidR="00B96DF0" w:rsidRPr="0053122B" w:rsidRDefault="00B96DF0" w:rsidP="00B96DF0">
      <w:pPr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>Postal Address</w:t>
      </w:r>
    </w:p>
    <w:p w14:paraId="173411C9" w14:textId="77777777" w:rsidR="00B96DF0" w:rsidRPr="0053122B" w:rsidRDefault="00B96DF0" w:rsidP="00B96DF0">
      <w:pPr>
        <w:rPr>
          <w:rFonts w:ascii="Arial" w:hAnsi="Arial" w:cs="Arial"/>
          <w:szCs w:val="24"/>
        </w:rPr>
      </w:pPr>
    </w:p>
    <w:p w14:paraId="439AFF0C" w14:textId="77777777" w:rsidR="00B96DF0" w:rsidRPr="0053122B" w:rsidRDefault="00B96DF0" w:rsidP="00B96DF0">
      <w:pPr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>Contact Telephone Number</w:t>
      </w:r>
    </w:p>
    <w:p w14:paraId="2C373D96" w14:textId="77777777" w:rsidR="00B96DF0" w:rsidRPr="0053122B" w:rsidRDefault="00B96DF0" w:rsidP="00B96DF0">
      <w:pPr>
        <w:rPr>
          <w:rFonts w:ascii="Arial" w:hAnsi="Arial" w:cs="Arial"/>
          <w:szCs w:val="24"/>
        </w:rPr>
      </w:pPr>
    </w:p>
    <w:p w14:paraId="5E426F3E" w14:textId="77777777" w:rsidR="00B96DF0" w:rsidRDefault="00B96DF0" w:rsidP="00B96DF0">
      <w:pPr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>Email Address</w:t>
      </w:r>
    </w:p>
    <w:p w14:paraId="35B28FDD" w14:textId="77777777" w:rsidR="00B96DF0" w:rsidRDefault="00B96DF0" w:rsidP="00B96DF0">
      <w:pPr>
        <w:rPr>
          <w:rFonts w:ascii="Arial" w:hAnsi="Arial" w:cs="Arial"/>
          <w:szCs w:val="24"/>
        </w:rPr>
      </w:pPr>
    </w:p>
    <w:p w14:paraId="1E45F22B" w14:textId="77777777" w:rsidR="00B96DF0" w:rsidRDefault="00B96DF0" w:rsidP="00B96D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 of Birth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dd/mm/</w:t>
      </w:r>
      <w:proofErr w:type="spellStart"/>
      <w:r>
        <w:rPr>
          <w:rFonts w:ascii="Arial" w:hAnsi="Arial" w:cs="Arial"/>
          <w:szCs w:val="24"/>
        </w:rPr>
        <w:t>yyyy</w:t>
      </w:r>
      <w:proofErr w:type="spellEnd"/>
    </w:p>
    <w:p w14:paraId="7C683023" w14:textId="77777777" w:rsidR="00B96DF0" w:rsidRPr="0053122B" w:rsidRDefault="00B96DF0" w:rsidP="00B96DF0">
      <w:pPr>
        <w:rPr>
          <w:rFonts w:ascii="Arial" w:hAnsi="Arial" w:cs="Arial"/>
          <w:szCs w:val="24"/>
        </w:rPr>
      </w:pPr>
    </w:p>
    <w:p w14:paraId="440BAAB9" w14:textId="77777777" w:rsidR="00B96DF0" w:rsidRPr="0053122B" w:rsidRDefault="00B96DF0" w:rsidP="00B96DF0">
      <w:pPr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 xml:space="preserve">Current employer and position </w:t>
      </w:r>
    </w:p>
    <w:p w14:paraId="0EA1465D" w14:textId="77777777" w:rsidR="00B96DF0" w:rsidRPr="0053122B" w:rsidRDefault="00B96DF0" w:rsidP="00B96DF0">
      <w:pPr>
        <w:rPr>
          <w:rFonts w:ascii="Arial" w:hAnsi="Arial" w:cs="Arial"/>
          <w:szCs w:val="24"/>
        </w:rPr>
      </w:pPr>
    </w:p>
    <w:p w14:paraId="5C151861" w14:textId="77777777" w:rsidR="00B96DF0" w:rsidRPr="0053122B" w:rsidRDefault="00B96DF0" w:rsidP="00B96DF0">
      <w:pPr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 xml:space="preserve">Work history relevant to board </w:t>
      </w:r>
      <w:proofErr w:type="gramStart"/>
      <w:r w:rsidRPr="0053122B">
        <w:rPr>
          <w:rFonts w:ascii="Arial" w:hAnsi="Arial" w:cs="Arial"/>
          <w:szCs w:val="24"/>
        </w:rPr>
        <w:t>position</w:t>
      </w:r>
      <w:proofErr w:type="gramEnd"/>
    </w:p>
    <w:p w14:paraId="30551CBA" w14:textId="77777777" w:rsidR="00B96DF0" w:rsidRPr="0053122B" w:rsidRDefault="00B96DF0" w:rsidP="00B96DF0">
      <w:pPr>
        <w:rPr>
          <w:rFonts w:ascii="Arial" w:hAnsi="Arial" w:cs="Arial"/>
          <w:szCs w:val="24"/>
        </w:rPr>
      </w:pPr>
    </w:p>
    <w:p w14:paraId="4C3BDD18" w14:textId="77777777" w:rsidR="00B96DF0" w:rsidRPr="0053122B" w:rsidRDefault="00B96DF0" w:rsidP="00B96DF0">
      <w:pPr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>Voluntary involvement relevant to board position</w:t>
      </w:r>
    </w:p>
    <w:p w14:paraId="2F9DAD2C" w14:textId="77777777" w:rsidR="00B96DF0" w:rsidRPr="0053122B" w:rsidRDefault="00B96DF0" w:rsidP="00B96DF0">
      <w:pPr>
        <w:rPr>
          <w:rFonts w:ascii="Arial" w:hAnsi="Arial" w:cs="Arial"/>
          <w:szCs w:val="24"/>
        </w:rPr>
      </w:pPr>
    </w:p>
    <w:p w14:paraId="4F094773" w14:textId="77777777" w:rsidR="00B96DF0" w:rsidRPr="0053122B" w:rsidRDefault="00B96DF0" w:rsidP="00B96DF0">
      <w:pPr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>Qualifications/training</w:t>
      </w:r>
    </w:p>
    <w:p w14:paraId="3206F825" w14:textId="77777777" w:rsidR="00B96DF0" w:rsidRPr="0053122B" w:rsidRDefault="00B96DF0" w:rsidP="00B96DF0">
      <w:pPr>
        <w:rPr>
          <w:rFonts w:ascii="Arial" w:hAnsi="Arial" w:cs="Arial"/>
          <w:szCs w:val="24"/>
        </w:rPr>
      </w:pPr>
    </w:p>
    <w:p w14:paraId="506A7676" w14:textId="77777777" w:rsidR="00B96DF0" w:rsidRPr="0053122B" w:rsidRDefault="00B96DF0" w:rsidP="00B96DF0">
      <w:pPr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 xml:space="preserve">Other board experience </w:t>
      </w:r>
      <w:r>
        <w:rPr>
          <w:rFonts w:ascii="Arial" w:hAnsi="Arial" w:cs="Arial"/>
          <w:szCs w:val="24"/>
        </w:rPr>
        <w:t xml:space="preserve">(list all </w:t>
      </w:r>
      <w:r w:rsidRPr="0053122B">
        <w:rPr>
          <w:rFonts w:ascii="Arial" w:hAnsi="Arial" w:cs="Arial"/>
          <w:szCs w:val="24"/>
        </w:rPr>
        <w:t>current positions</w:t>
      </w:r>
      <w:r>
        <w:rPr>
          <w:rFonts w:ascii="Arial" w:hAnsi="Arial" w:cs="Arial"/>
          <w:szCs w:val="24"/>
        </w:rPr>
        <w:t>)</w:t>
      </w:r>
    </w:p>
    <w:p w14:paraId="1F4F7099" w14:textId="77777777" w:rsidR="00B96DF0" w:rsidRPr="0053122B" w:rsidRDefault="00B96DF0" w:rsidP="00B96DF0">
      <w:pPr>
        <w:rPr>
          <w:rFonts w:ascii="Arial" w:hAnsi="Arial" w:cs="Arial"/>
          <w:szCs w:val="24"/>
        </w:rPr>
      </w:pPr>
    </w:p>
    <w:p w14:paraId="459F6E5B" w14:textId="77777777" w:rsidR="00234C75" w:rsidRPr="0053122B" w:rsidRDefault="00234C75" w:rsidP="00234C7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Current contact details of two (2) referees</w:t>
      </w:r>
    </w:p>
    <w:p w14:paraId="10596B8F" w14:textId="77777777" w:rsidR="00234C75" w:rsidRPr="00EF6DE0" w:rsidRDefault="00234C75" w:rsidP="00234C75">
      <w:pPr>
        <w:rPr>
          <w:rFonts w:ascii="Arial" w:hAnsi="Arial" w:cs="Arial"/>
          <w:szCs w:val="24"/>
        </w:rPr>
      </w:pPr>
    </w:p>
    <w:p w14:paraId="517FFFE6" w14:textId="77777777" w:rsidR="00234C75" w:rsidRPr="00EF6DE0" w:rsidRDefault="00234C75" w:rsidP="00234C75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EF6DE0">
        <w:rPr>
          <w:rFonts w:ascii="Arial" w:hAnsi="Arial" w:cs="Arial"/>
          <w:szCs w:val="24"/>
        </w:rPr>
        <w:t xml:space="preserve">(name, job title, </w:t>
      </w:r>
      <w:r>
        <w:rPr>
          <w:rFonts w:ascii="Arial" w:hAnsi="Arial" w:cs="Arial"/>
          <w:szCs w:val="24"/>
        </w:rPr>
        <w:t xml:space="preserve">employer, </w:t>
      </w:r>
      <w:proofErr w:type="gramStart"/>
      <w:r w:rsidRPr="00EF6DE0">
        <w:rPr>
          <w:rFonts w:ascii="Arial" w:hAnsi="Arial" w:cs="Arial"/>
          <w:szCs w:val="24"/>
        </w:rPr>
        <w:t>phone</w:t>
      </w:r>
      <w:proofErr w:type="gramEnd"/>
      <w:r w:rsidRPr="00EF6DE0">
        <w:rPr>
          <w:rFonts w:ascii="Arial" w:hAnsi="Arial" w:cs="Arial"/>
          <w:szCs w:val="24"/>
        </w:rPr>
        <w:t xml:space="preserve"> and email)</w:t>
      </w:r>
    </w:p>
    <w:p w14:paraId="3689082D" w14:textId="77777777" w:rsidR="00234C75" w:rsidRPr="00EF6DE0" w:rsidRDefault="00234C75" w:rsidP="00234C75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EF6DE0">
        <w:rPr>
          <w:rFonts w:ascii="Arial" w:hAnsi="Arial" w:cs="Arial"/>
          <w:szCs w:val="24"/>
        </w:rPr>
        <w:t xml:space="preserve">(name, job title, </w:t>
      </w:r>
      <w:r>
        <w:rPr>
          <w:rFonts w:ascii="Arial" w:hAnsi="Arial" w:cs="Arial"/>
          <w:szCs w:val="24"/>
        </w:rPr>
        <w:t xml:space="preserve">employer, </w:t>
      </w:r>
      <w:proofErr w:type="gramStart"/>
      <w:r w:rsidRPr="00EF6DE0">
        <w:rPr>
          <w:rFonts w:ascii="Arial" w:hAnsi="Arial" w:cs="Arial"/>
          <w:szCs w:val="24"/>
        </w:rPr>
        <w:t>phone</w:t>
      </w:r>
      <w:proofErr w:type="gramEnd"/>
      <w:r w:rsidRPr="00EF6DE0">
        <w:rPr>
          <w:rFonts w:ascii="Arial" w:hAnsi="Arial" w:cs="Arial"/>
          <w:szCs w:val="24"/>
        </w:rPr>
        <w:t xml:space="preserve"> and email)</w:t>
      </w:r>
    </w:p>
    <w:p w14:paraId="420B7639" w14:textId="77777777" w:rsidR="00234C75" w:rsidRDefault="00234C75" w:rsidP="00234C75">
      <w:pPr>
        <w:rPr>
          <w:rFonts w:ascii="Arial" w:hAnsi="Arial" w:cs="Arial"/>
          <w:szCs w:val="24"/>
        </w:rPr>
      </w:pPr>
    </w:p>
    <w:p w14:paraId="4CC3344F" w14:textId="77777777" w:rsidR="00234C75" w:rsidRPr="00EF6DE0" w:rsidRDefault="00234C75" w:rsidP="00234C75">
      <w:pPr>
        <w:rPr>
          <w:rFonts w:ascii="Arial" w:hAnsi="Arial" w:cs="Arial"/>
          <w:szCs w:val="24"/>
        </w:rPr>
      </w:pPr>
    </w:p>
    <w:p w14:paraId="77BA9F1A" w14:textId="77777777" w:rsidR="00B96DF0" w:rsidRPr="00920A76" w:rsidRDefault="00B96DF0" w:rsidP="00B96DF0">
      <w:pPr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 xml:space="preserve">The following information provides important data on the diversity of board membership across government and helps assess </w:t>
      </w:r>
      <w:r>
        <w:rPr>
          <w:rFonts w:ascii="Arial" w:hAnsi="Arial" w:cs="Arial"/>
          <w:szCs w:val="24"/>
        </w:rPr>
        <w:t xml:space="preserve">achievement of </w:t>
      </w:r>
      <w:r w:rsidRPr="0053122B">
        <w:rPr>
          <w:rFonts w:ascii="Arial" w:hAnsi="Arial" w:cs="Arial"/>
          <w:szCs w:val="24"/>
        </w:rPr>
        <w:t>these outcomes.</w:t>
      </w:r>
    </w:p>
    <w:p w14:paraId="4D769192" w14:textId="77777777" w:rsidR="00B96DF0" w:rsidRPr="0053122B" w:rsidRDefault="00B96DF0" w:rsidP="00B96DF0">
      <w:pPr>
        <w:rPr>
          <w:rFonts w:ascii="Arial" w:hAnsi="Arial" w:cs="Arial"/>
          <w:szCs w:val="24"/>
        </w:rPr>
      </w:pPr>
    </w:p>
    <w:p w14:paraId="58BB61E2" w14:textId="77777777" w:rsidR="00B96DF0" w:rsidRDefault="00B96DF0" w:rsidP="00B96DF0">
      <w:pPr>
        <w:tabs>
          <w:tab w:val="left" w:pos="510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Aboriginal</w:t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>Yes / No</w:t>
      </w:r>
    </w:p>
    <w:p w14:paraId="27A6FEC2" w14:textId="77777777" w:rsidR="00B96DF0" w:rsidRDefault="00B96DF0" w:rsidP="00B96DF0">
      <w:pPr>
        <w:tabs>
          <w:tab w:val="left" w:pos="5103"/>
        </w:tabs>
        <w:rPr>
          <w:rFonts w:ascii="Arial" w:hAnsi="Arial" w:cs="Arial"/>
          <w:szCs w:val="24"/>
        </w:rPr>
      </w:pPr>
    </w:p>
    <w:p w14:paraId="4C882248" w14:textId="77777777" w:rsidR="00B96DF0" w:rsidRDefault="00B96DF0" w:rsidP="00B96DF0">
      <w:pPr>
        <w:tabs>
          <w:tab w:val="left" w:pos="5103"/>
        </w:tabs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>Torres Strait Islander</w:t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>Yes / No</w:t>
      </w:r>
    </w:p>
    <w:p w14:paraId="1D97FAC7" w14:textId="77777777" w:rsidR="00B96DF0" w:rsidRDefault="00B96DF0" w:rsidP="00B96DF0">
      <w:pPr>
        <w:tabs>
          <w:tab w:val="left" w:pos="5103"/>
        </w:tabs>
        <w:rPr>
          <w:rFonts w:ascii="Arial" w:hAnsi="Arial" w:cs="Arial"/>
          <w:szCs w:val="24"/>
        </w:rPr>
      </w:pPr>
    </w:p>
    <w:p w14:paraId="6A7C56DE" w14:textId="77777777" w:rsidR="00B96DF0" w:rsidRPr="0053122B" w:rsidRDefault="00B96DF0" w:rsidP="00B96DF0">
      <w:pPr>
        <w:tabs>
          <w:tab w:val="left" w:pos="510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Country of Birth – Australia </w:t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Yes / No   If </w:t>
      </w:r>
      <w:r>
        <w:rPr>
          <w:rFonts w:ascii="Arial" w:hAnsi="Arial" w:cs="Arial"/>
          <w:szCs w:val="24"/>
        </w:rPr>
        <w:t>no</w:t>
      </w:r>
      <w:r w:rsidRPr="0053122B">
        <w:rPr>
          <w:rFonts w:ascii="Arial" w:hAnsi="Arial" w:cs="Arial"/>
          <w:szCs w:val="24"/>
        </w:rPr>
        <w:t xml:space="preserve">, please </w:t>
      </w:r>
      <w:proofErr w:type="gramStart"/>
      <w:r w:rsidRPr="0053122B">
        <w:rPr>
          <w:rFonts w:ascii="Arial" w:hAnsi="Arial" w:cs="Arial"/>
          <w:szCs w:val="24"/>
        </w:rPr>
        <w:t>specify</w:t>
      </w:r>
      <w:proofErr w:type="gramEnd"/>
    </w:p>
    <w:p w14:paraId="3F1D73CA" w14:textId="77777777" w:rsidR="00B96DF0" w:rsidRPr="0053122B" w:rsidRDefault="00B96DF0" w:rsidP="00B96DF0">
      <w:pPr>
        <w:tabs>
          <w:tab w:val="left" w:pos="5103"/>
        </w:tabs>
        <w:rPr>
          <w:rFonts w:ascii="Arial" w:hAnsi="Arial" w:cs="Arial"/>
          <w:szCs w:val="24"/>
        </w:rPr>
      </w:pPr>
    </w:p>
    <w:p w14:paraId="67EFF0DC" w14:textId="77777777" w:rsidR="00B96DF0" w:rsidRPr="0053122B" w:rsidRDefault="00B96DF0" w:rsidP="00B96DF0">
      <w:pPr>
        <w:tabs>
          <w:tab w:val="left" w:pos="510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Language other than English spoken at home</w:t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Yes / No   If yes, please </w:t>
      </w:r>
      <w:proofErr w:type="gramStart"/>
      <w:r w:rsidRPr="0053122B">
        <w:rPr>
          <w:rFonts w:ascii="Arial" w:hAnsi="Arial" w:cs="Arial"/>
          <w:szCs w:val="24"/>
        </w:rPr>
        <w:t>specify</w:t>
      </w:r>
      <w:proofErr w:type="gramEnd"/>
    </w:p>
    <w:p w14:paraId="7AF81803" w14:textId="77777777" w:rsidR="00B96DF0" w:rsidRPr="0053122B" w:rsidRDefault="00B96DF0" w:rsidP="00B96DF0">
      <w:pPr>
        <w:tabs>
          <w:tab w:val="left" w:pos="5103"/>
        </w:tabs>
        <w:rPr>
          <w:rFonts w:ascii="Arial" w:hAnsi="Arial" w:cs="Arial"/>
          <w:szCs w:val="24"/>
        </w:rPr>
      </w:pPr>
    </w:p>
    <w:p w14:paraId="1ABE211B" w14:textId="77777777" w:rsidR="00B96DF0" w:rsidRPr="00884CC5" w:rsidRDefault="00B96DF0" w:rsidP="00B96DF0">
      <w:pPr>
        <w:tabs>
          <w:tab w:val="left" w:pos="5103"/>
        </w:tabs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>Person with a disability or special needs</w:t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Yes / No   If yes, please </w:t>
      </w:r>
      <w:proofErr w:type="gramStart"/>
      <w:r w:rsidRPr="0053122B">
        <w:rPr>
          <w:rFonts w:ascii="Arial" w:hAnsi="Arial" w:cs="Arial"/>
          <w:szCs w:val="24"/>
        </w:rPr>
        <w:t>specify</w:t>
      </w:r>
      <w:proofErr w:type="gramEnd"/>
    </w:p>
    <w:p w14:paraId="0B08BF96" w14:textId="77777777" w:rsidR="00387486" w:rsidRPr="00884CC5" w:rsidRDefault="00387486" w:rsidP="00B96DF0">
      <w:pPr>
        <w:tabs>
          <w:tab w:val="left" w:pos="4040"/>
        </w:tabs>
        <w:rPr>
          <w:rFonts w:ascii="Arial" w:hAnsi="Arial" w:cs="Arial"/>
          <w:szCs w:val="24"/>
        </w:rPr>
      </w:pPr>
    </w:p>
    <w:sectPr w:rsidR="00387486" w:rsidRPr="00884CC5" w:rsidSect="00D91945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5E95" w14:textId="77777777" w:rsidR="00135F3F" w:rsidRDefault="00135F3F" w:rsidP="00387486">
      <w:r>
        <w:separator/>
      </w:r>
    </w:p>
  </w:endnote>
  <w:endnote w:type="continuationSeparator" w:id="0">
    <w:p w14:paraId="2461B4E0" w14:textId="77777777" w:rsidR="00135F3F" w:rsidRDefault="00135F3F" w:rsidP="0038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5899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14:paraId="68210AFF" w14:textId="77777777" w:rsidR="00113162" w:rsidRPr="00D91945" w:rsidRDefault="00113162" w:rsidP="00D91945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D91945">
              <w:rPr>
                <w:rFonts w:ascii="Arial" w:hAnsi="Arial" w:cs="Arial"/>
                <w:sz w:val="20"/>
              </w:rPr>
              <w:t xml:space="preserve">Page </w:t>
            </w:r>
            <w:r w:rsidRPr="00D9194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91945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D9194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D91945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9194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D91945">
              <w:rPr>
                <w:rFonts w:ascii="Arial" w:hAnsi="Arial" w:cs="Arial"/>
                <w:sz w:val="20"/>
              </w:rPr>
              <w:t xml:space="preserve"> of </w:t>
            </w:r>
            <w:r w:rsidRPr="00D9194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91945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D9194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D91945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9194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5393" w14:textId="77777777" w:rsidR="00135F3F" w:rsidRDefault="00135F3F" w:rsidP="00387486">
      <w:r>
        <w:separator/>
      </w:r>
    </w:p>
  </w:footnote>
  <w:footnote w:type="continuationSeparator" w:id="0">
    <w:p w14:paraId="0986298F" w14:textId="77777777" w:rsidR="00135F3F" w:rsidRDefault="00135F3F" w:rsidP="0038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6EEB"/>
    <w:multiLevelType w:val="hybridMultilevel"/>
    <w:tmpl w:val="0FD6CE04"/>
    <w:lvl w:ilvl="0" w:tplc="7C181C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43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AE"/>
    <w:rsid w:val="0010198E"/>
    <w:rsid w:val="00106BD6"/>
    <w:rsid w:val="00113162"/>
    <w:rsid w:val="001327DA"/>
    <w:rsid w:val="00135F3F"/>
    <w:rsid w:val="00150D22"/>
    <w:rsid w:val="00183881"/>
    <w:rsid w:val="001A5481"/>
    <w:rsid w:val="001C060A"/>
    <w:rsid w:val="001D32F5"/>
    <w:rsid w:val="00234C75"/>
    <w:rsid w:val="00236FC1"/>
    <w:rsid w:val="002739AE"/>
    <w:rsid w:val="002E3B0F"/>
    <w:rsid w:val="0031562E"/>
    <w:rsid w:val="003214DE"/>
    <w:rsid w:val="00387486"/>
    <w:rsid w:val="003B681C"/>
    <w:rsid w:val="004C2A80"/>
    <w:rsid w:val="004D22ED"/>
    <w:rsid w:val="004E4C19"/>
    <w:rsid w:val="005170B0"/>
    <w:rsid w:val="005F363E"/>
    <w:rsid w:val="00662953"/>
    <w:rsid w:val="00666DAC"/>
    <w:rsid w:val="00680CFD"/>
    <w:rsid w:val="00680D04"/>
    <w:rsid w:val="006D45FD"/>
    <w:rsid w:val="00746DE3"/>
    <w:rsid w:val="00787977"/>
    <w:rsid w:val="00791803"/>
    <w:rsid w:val="00797537"/>
    <w:rsid w:val="007C7FB6"/>
    <w:rsid w:val="00824051"/>
    <w:rsid w:val="008250F3"/>
    <w:rsid w:val="00883846"/>
    <w:rsid w:val="00884CC5"/>
    <w:rsid w:val="008B32EE"/>
    <w:rsid w:val="00950B74"/>
    <w:rsid w:val="009C3491"/>
    <w:rsid w:val="009F78E1"/>
    <w:rsid w:val="00A1083B"/>
    <w:rsid w:val="00A330A9"/>
    <w:rsid w:val="00A8379E"/>
    <w:rsid w:val="00B96DF0"/>
    <w:rsid w:val="00CD5AA8"/>
    <w:rsid w:val="00D91945"/>
    <w:rsid w:val="00E206A1"/>
    <w:rsid w:val="00E2703B"/>
    <w:rsid w:val="00E27ADA"/>
    <w:rsid w:val="00F96239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2880"/>
  <w15:docId w15:val="{09A5C0A3-DAF5-4744-8F37-5C8D882D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2">
    <w:name w:val="heading 2"/>
    <w:basedOn w:val="Normal"/>
    <w:next w:val="Index1"/>
    <w:link w:val="Heading2Char"/>
    <w:qFormat/>
    <w:rsid w:val="0010198E"/>
    <w:pPr>
      <w:keepNext/>
      <w:outlineLvl w:val="1"/>
    </w:pPr>
    <w:rPr>
      <w:b/>
      <w:bCs/>
      <w:snapToGrid/>
      <w:color w:val="00000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198E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10198E"/>
    <w:pPr>
      <w:ind w:left="240" w:hanging="240"/>
    </w:pPr>
  </w:style>
  <w:style w:type="paragraph" w:styleId="Header">
    <w:name w:val="header"/>
    <w:basedOn w:val="Normal"/>
    <w:link w:val="HeaderChar"/>
    <w:uiPriority w:val="99"/>
    <w:unhideWhenUsed/>
    <w:rsid w:val="003874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486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74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486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86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2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3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343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343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3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101541\AppData\Local\Hewlett-Packard\HP%20TRIM\TEMP\HPTRIM.6488\D-AA-23%2091384%20%20Curriculum%20Vitae%20Pro%20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0a24f909-dbbd-420a-9994-96a51c492268">
      <Terms xmlns="http://schemas.microsoft.com/office/infopath/2007/PartnerControls"/>
    </lcf76f155ced4ddcb4097134ff3c332f>
    <TaxCatchAll xmlns="68230499-bb5b-4d70-8d43-4426f05377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E79C0A22D3B4D964199971BB488D6" ma:contentTypeVersion="15" ma:contentTypeDescription="Create a new document." ma:contentTypeScope="" ma:versionID="d4bbcc1d933c509533546a732676f6aa">
  <xsd:schema xmlns:xsd="http://www.w3.org/2001/XMLSchema" xmlns:xs="http://www.w3.org/2001/XMLSchema" xmlns:p="http://schemas.microsoft.com/office/2006/metadata/properties" xmlns:ns2="0a24f909-dbbd-420a-9994-96a51c492268" xmlns:ns3="68230499-bb5b-4d70-8d43-4426f053779a" targetNamespace="http://schemas.microsoft.com/office/2006/metadata/properties" ma:root="true" ma:fieldsID="d1d2030ebeb8aedc21f86416b4ad4268" ns2:_="" ns3:_="">
    <xsd:import namespace="0a24f909-dbbd-420a-9994-96a51c492268"/>
    <xsd:import namespace="68230499-bb5b-4d70-8d43-4426f0537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4f909-dbbd-420a-9994-96a51c49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75412b-0f72-4e91-9e59-8d2cd59db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30499-bb5b-4d70-8d43-4426f05377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04ecb4-437e-4ddf-bb7f-9145b9657ddb}" ma:internalName="TaxCatchAll" ma:showField="CatchAllData" ma:web="68230499-bb5b-4d70-8d43-4426f0537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5ED44-5EE2-4A15-98EF-6287B9C154BE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E6B5E6-39FE-46C0-84CE-DA9F07198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C7027-14C8-4AE9-B0E0-E4B98D5160BD}"/>
</file>

<file path=docProps/app.xml><?xml version="1.0" encoding="utf-8"?>
<Properties xmlns="http://schemas.openxmlformats.org/officeDocument/2006/extended-properties" xmlns:vt="http://schemas.openxmlformats.org/officeDocument/2006/docPropsVTypes">
  <Template>D-AA-23 91384  Curriculum Vitae Pro Forma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DPC/PSC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Aisling</dc:creator>
  <cp:lastModifiedBy>Gaiger, Lee-Ann</cp:lastModifiedBy>
  <cp:revision>2</cp:revision>
  <dcterms:created xsi:type="dcterms:W3CDTF">2024-12-05T05:45:00Z</dcterms:created>
  <dcterms:modified xsi:type="dcterms:W3CDTF">2024-12-05T05:45:00Z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0x0101003CEE79C0A22D3B4D964199971BB488D6</vt:lpwstr>
  </property>
</Properties>
</file>